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D3" w:rsidRDefault="006C11D3" w:rsidP="00924F3E">
      <w:pPr>
        <w:spacing w:after="0" w:line="360" w:lineRule="auto"/>
        <w:jc w:val="center"/>
        <w:rPr>
          <w:b/>
          <w:bCs/>
        </w:rPr>
      </w:pPr>
      <w:r w:rsidRPr="00924F3E">
        <w:rPr>
          <w:b/>
          <w:bCs/>
        </w:rPr>
        <w:t xml:space="preserve">Информация </w:t>
      </w:r>
    </w:p>
    <w:p w:rsidR="006C11D3" w:rsidRDefault="006C11D3" w:rsidP="00924F3E">
      <w:pPr>
        <w:spacing w:after="0" w:line="360" w:lineRule="auto"/>
        <w:jc w:val="center"/>
        <w:rPr>
          <w:b/>
          <w:bCs/>
        </w:rPr>
      </w:pPr>
      <w:r w:rsidRPr="00924F3E">
        <w:rPr>
          <w:b/>
          <w:bCs/>
        </w:rPr>
        <w:t>о методических и об иных документах, разработанных колледжем для обеспечения образовательного процесса</w:t>
      </w:r>
    </w:p>
    <w:p w:rsidR="006C11D3" w:rsidRDefault="006C11D3" w:rsidP="00924F3E">
      <w:pPr>
        <w:spacing w:after="0" w:line="360" w:lineRule="auto"/>
        <w:jc w:val="both"/>
      </w:pPr>
    </w:p>
    <w:p w:rsidR="006C11D3" w:rsidRDefault="006C11D3" w:rsidP="00924F3E">
      <w:pPr>
        <w:spacing w:after="0" w:line="360" w:lineRule="auto"/>
        <w:ind w:firstLine="708"/>
        <w:jc w:val="both"/>
      </w:pPr>
      <w:r>
        <w:t xml:space="preserve">В БПОУ ВО «Белозерский индустриально –педагогический колледж им.А.А.Желобовского» для </w:t>
      </w:r>
      <w:r w:rsidRPr="00924F3E">
        <w:t>обеспечения образовательного процесса</w:t>
      </w:r>
      <w:r>
        <w:t xml:space="preserve"> по программе подготовки специалистов среднего звена (ППССЗ),  специальность «Преподавание  в начальных классах», по программам полготовки квалифицированных рабочих и служащих (ППКРС) профессии; «Тракторист – машинист сельскохозяйственных машин»,  «Мастер по лесному хозяйству»,  разработаны методические рекомендации по самостоятельной работе для обучающихся по учебным дисциплинам и междисциплинарным курсам. </w:t>
      </w:r>
    </w:p>
    <w:p w:rsidR="006C11D3" w:rsidRPr="00924F3E" w:rsidRDefault="006C11D3" w:rsidP="00924F3E">
      <w:pPr>
        <w:spacing w:after="0" w:line="360" w:lineRule="auto"/>
        <w:ind w:firstLine="708"/>
        <w:jc w:val="both"/>
      </w:pPr>
      <w:r>
        <w:t xml:space="preserve">Преподавателями учебных дисциплин и междисциплинарных курсов также разработаны методические пособия для работы обучающихся на уроках и во внеурочной деятельности. </w:t>
      </w:r>
      <w:bookmarkStart w:id="0" w:name="_GoBack"/>
      <w:bookmarkEnd w:id="0"/>
    </w:p>
    <w:p w:rsidR="006C11D3" w:rsidRPr="00924F3E" w:rsidRDefault="006C11D3" w:rsidP="00924F3E">
      <w:pPr>
        <w:jc w:val="center"/>
        <w:rPr>
          <w:b/>
          <w:bCs/>
        </w:rPr>
      </w:pPr>
    </w:p>
    <w:sectPr w:rsidR="006C11D3" w:rsidRPr="00924F3E" w:rsidSect="0060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F3E"/>
    <w:rsid w:val="002147EE"/>
    <w:rsid w:val="00606E03"/>
    <w:rsid w:val="0063218D"/>
    <w:rsid w:val="006C11D3"/>
    <w:rsid w:val="00924F3E"/>
    <w:rsid w:val="00F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03"/>
    <w:pPr>
      <w:spacing w:after="160" w:line="259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121</Words>
  <Characters>695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2017-12-08T09:16:00Z</dcterms:created>
  <dcterms:modified xsi:type="dcterms:W3CDTF">2018-04-03T17:22:00Z</dcterms:modified>
</cp:coreProperties>
</file>